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1B706" w14:textId="77777777" w:rsidR="00BF51A2" w:rsidRPr="00BF51A2" w:rsidRDefault="00BF51A2" w:rsidP="00BF51A2">
      <w:pPr>
        <w:jc w:val="both"/>
        <w:rPr>
          <w:b/>
          <w:bCs/>
          <w:sz w:val="32"/>
          <w:szCs w:val="32"/>
        </w:rPr>
      </w:pPr>
      <w:r w:rsidRPr="00BF51A2">
        <w:rPr>
          <w:b/>
          <w:bCs/>
          <w:sz w:val="32"/>
          <w:szCs w:val="32"/>
        </w:rPr>
        <w:t>British Handball</w:t>
      </w:r>
    </w:p>
    <w:p w14:paraId="1D6732C7" w14:textId="77777777" w:rsidR="00BF51A2" w:rsidRPr="00BF51A2" w:rsidRDefault="00BF51A2" w:rsidP="00BF51A2">
      <w:pPr>
        <w:jc w:val="both"/>
        <w:rPr>
          <w:b/>
          <w:bCs/>
          <w:sz w:val="32"/>
          <w:szCs w:val="32"/>
        </w:rPr>
      </w:pPr>
      <w:r w:rsidRPr="00BF51A2">
        <w:rPr>
          <w:b/>
          <w:bCs/>
          <w:sz w:val="32"/>
          <w:szCs w:val="32"/>
        </w:rPr>
        <w:t>Job Description</w:t>
      </w:r>
    </w:p>
    <w:p w14:paraId="1B13CEB7" w14:textId="000B0ACC" w:rsidR="00BF51A2" w:rsidRPr="00BF51A2" w:rsidRDefault="00BF51A2" w:rsidP="00BF51A2">
      <w:pPr>
        <w:jc w:val="both"/>
        <w:rPr>
          <w:b/>
          <w:bCs/>
          <w:sz w:val="32"/>
          <w:szCs w:val="32"/>
        </w:rPr>
      </w:pPr>
      <w:r w:rsidRPr="00BF51A2">
        <w:rPr>
          <w:b/>
          <w:bCs/>
          <w:sz w:val="32"/>
          <w:szCs w:val="32"/>
        </w:rPr>
        <w:t>Head Coach GB Under-</w:t>
      </w:r>
      <w:r w:rsidR="009E5873">
        <w:rPr>
          <w:b/>
          <w:bCs/>
          <w:sz w:val="32"/>
          <w:szCs w:val="32"/>
        </w:rPr>
        <w:t>18</w:t>
      </w:r>
      <w:r w:rsidRPr="00BF51A2">
        <w:rPr>
          <w:b/>
          <w:bCs/>
          <w:sz w:val="32"/>
          <w:szCs w:val="32"/>
        </w:rPr>
        <w:t xml:space="preserve"> Men</w:t>
      </w:r>
    </w:p>
    <w:p w14:paraId="56487D8C" w14:textId="33851677" w:rsidR="00BF51A2" w:rsidRPr="00BF51A2" w:rsidRDefault="00BF51A2" w:rsidP="00BF51A2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</w:t>
      </w:r>
    </w:p>
    <w:p w14:paraId="69E7F878" w14:textId="7F9E230A" w:rsidR="00BF51A2" w:rsidRDefault="00BF51A2" w:rsidP="00BF51A2">
      <w:pPr>
        <w:jc w:val="both"/>
        <w:rPr>
          <w:b/>
          <w:bCs/>
        </w:rPr>
      </w:pPr>
      <w:r w:rsidRPr="00BF51A2">
        <w:rPr>
          <w:b/>
          <w:bCs/>
        </w:rPr>
        <w:t xml:space="preserve">Reports To: </w:t>
      </w:r>
      <w:r w:rsidRPr="00BF51A2">
        <w:t>Performance Group, British Handball Association</w:t>
      </w:r>
    </w:p>
    <w:p w14:paraId="7F21F3B3" w14:textId="77CDA2AA" w:rsidR="00BF51A2" w:rsidRDefault="00BF51A2" w:rsidP="00BF51A2">
      <w:pPr>
        <w:jc w:val="both"/>
      </w:pPr>
      <w:r w:rsidRPr="00BF51A2">
        <w:rPr>
          <w:b/>
          <w:bCs/>
        </w:rPr>
        <w:t>Responsible For:</w:t>
      </w:r>
      <w:r w:rsidRPr="00BF51A2">
        <w:t xml:space="preserve"> Under-</w:t>
      </w:r>
      <w:r>
        <w:t>18</w:t>
      </w:r>
      <w:r w:rsidRPr="00BF51A2">
        <w:t xml:space="preserve"> Men’s Assistant Coach</w:t>
      </w:r>
    </w:p>
    <w:p w14:paraId="53EE9B7D" w14:textId="77777777" w:rsidR="00BF51A2" w:rsidRPr="00BF51A2" w:rsidRDefault="00BF51A2" w:rsidP="00BF51A2">
      <w:pPr>
        <w:jc w:val="both"/>
      </w:pPr>
      <w:r w:rsidRPr="00BF51A2">
        <w:rPr>
          <w:b/>
          <w:bCs/>
        </w:rPr>
        <w:t xml:space="preserve">Job Based: </w:t>
      </w:r>
      <w:r w:rsidRPr="00BF51A2">
        <w:t>Mobile as extensive travel</w:t>
      </w:r>
      <w:r w:rsidRPr="00BF51A2">
        <w:rPr>
          <w:b/>
          <w:bCs/>
        </w:rPr>
        <w:t xml:space="preserve"> </w:t>
      </w:r>
      <w:r w:rsidRPr="00BF51A2">
        <w:t>will be required to travel to camps and</w:t>
      </w:r>
    </w:p>
    <w:p w14:paraId="133B77AD" w14:textId="1CF7BDCD" w:rsidR="00BF51A2" w:rsidRPr="00BF51A2" w:rsidRDefault="00BF51A2" w:rsidP="00BF51A2">
      <w:pPr>
        <w:jc w:val="both"/>
      </w:pPr>
      <w:r w:rsidRPr="00BF51A2">
        <w:t>competitions with the GB Under-</w:t>
      </w:r>
      <w:r>
        <w:t>18</w:t>
      </w:r>
      <w:r w:rsidRPr="00BF51A2">
        <w:t xml:space="preserve"> Squad.</w:t>
      </w:r>
    </w:p>
    <w:p w14:paraId="2D8A4ABF" w14:textId="14B9802A" w:rsidR="00BF51A2" w:rsidRDefault="00BF51A2" w:rsidP="00BF51A2">
      <w:pPr>
        <w:jc w:val="both"/>
      </w:pPr>
      <w:r w:rsidRPr="00BF51A2">
        <w:rPr>
          <w:b/>
          <w:bCs/>
        </w:rPr>
        <w:t xml:space="preserve">Budget Responsibility: </w:t>
      </w:r>
      <w:r w:rsidRPr="00BF51A2">
        <w:t>Under-</w:t>
      </w:r>
      <w:r>
        <w:t>18</w:t>
      </w:r>
      <w:r w:rsidRPr="00BF51A2">
        <w:t xml:space="preserve"> Men’s training camp and competitions budget</w:t>
      </w:r>
    </w:p>
    <w:p w14:paraId="7E194ABF" w14:textId="77777777" w:rsidR="00BF51A2" w:rsidRPr="00BF51A2" w:rsidRDefault="00BF51A2" w:rsidP="00BF51A2">
      <w:pPr>
        <w:jc w:val="both"/>
      </w:pPr>
    </w:p>
    <w:p w14:paraId="2D624247" w14:textId="77777777" w:rsidR="00BF51A2" w:rsidRPr="00BF51A2" w:rsidRDefault="00BF51A2" w:rsidP="00BF51A2">
      <w:pPr>
        <w:jc w:val="both"/>
        <w:rPr>
          <w:b/>
          <w:bCs/>
          <w:sz w:val="28"/>
          <w:szCs w:val="28"/>
        </w:rPr>
      </w:pPr>
      <w:proofErr w:type="gramStart"/>
      <w:r w:rsidRPr="00BF51A2">
        <w:rPr>
          <w:b/>
          <w:bCs/>
          <w:sz w:val="28"/>
          <w:szCs w:val="28"/>
        </w:rPr>
        <w:t>Overall</w:t>
      </w:r>
      <w:proofErr w:type="gramEnd"/>
      <w:r w:rsidRPr="00BF51A2">
        <w:rPr>
          <w:b/>
          <w:bCs/>
          <w:sz w:val="28"/>
          <w:szCs w:val="28"/>
        </w:rPr>
        <w:t xml:space="preserve"> Purpose of the Job:</w:t>
      </w:r>
    </w:p>
    <w:p w14:paraId="561641D2" w14:textId="08D611CF" w:rsidR="00BF51A2" w:rsidRPr="00BF51A2" w:rsidRDefault="00BF51A2" w:rsidP="00BF51A2">
      <w:pPr>
        <w:spacing w:after="120"/>
        <w:jc w:val="both"/>
      </w:pPr>
      <w:r w:rsidRPr="00BF51A2">
        <w:t>• To lead the development of a high-performance training and competitions programme to</w:t>
      </w:r>
      <w:r>
        <w:t xml:space="preserve"> </w:t>
      </w:r>
      <w:r w:rsidRPr="00BF51A2">
        <w:t>participate in the 202</w:t>
      </w:r>
      <w:r>
        <w:t>6</w:t>
      </w:r>
      <w:r w:rsidRPr="00BF51A2">
        <w:t xml:space="preserve"> and </w:t>
      </w:r>
      <w:r w:rsidR="009E5873">
        <w:t>(</w:t>
      </w:r>
      <w:r>
        <w:t>subject to review</w:t>
      </w:r>
      <w:r w:rsidR="009E5873">
        <w:t>)</w:t>
      </w:r>
      <w:r>
        <w:t xml:space="preserve"> </w:t>
      </w:r>
      <w:r w:rsidRPr="00BF51A2">
        <w:t>202</w:t>
      </w:r>
      <w:r>
        <w:t>8</w:t>
      </w:r>
      <w:r w:rsidRPr="00BF51A2">
        <w:t xml:space="preserve"> M</w:t>
      </w:r>
      <w:r>
        <w:t>18</w:t>
      </w:r>
      <w:r w:rsidRPr="00BF51A2">
        <w:t xml:space="preserve"> European Championships and IHF Trophy</w:t>
      </w:r>
    </w:p>
    <w:p w14:paraId="2ACFF9DB" w14:textId="24CE4FCF" w:rsidR="00BF51A2" w:rsidRPr="00BF51A2" w:rsidRDefault="00BF51A2" w:rsidP="00BF51A2">
      <w:pPr>
        <w:spacing w:after="120"/>
        <w:jc w:val="both"/>
      </w:pPr>
      <w:r w:rsidRPr="00BF51A2">
        <w:t>• To search for, select, develop and maximise the potential of the GB age group players and to</w:t>
      </w:r>
      <w:r>
        <w:t xml:space="preserve"> </w:t>
      </w:r>
      <w:r w:rsidRPr="00BF51A2">
        <w:t>increase the number of players reaching the very highest levels of international performance as</w:t>
      </w:r>
      <w:r>
        <w:t xml:space="preserve"> </w:t>
      </w:r>
      <w:r w:rsidRPr="00BF51A2">
        <w:t>evidenced by results in milestone events</w:t>
      </w:r>
    </w:p>
    <w:p w14:paraId="0232293A" w14:textId="7A0E6D2D" w:rsidR="00BF51A2" w:rsidRPr="00BF51A2" w:rsidRDefault="00BF51A2" w:rsidP="00BF51A2">
      <w:pPr>
        <w:spacing w:after="120"/>
        <w:jc w:val="both"/>
      </w:pPr>
      <w:r w:rsidRPr="00BF51A2">
        <w:t xml:space="preserve">• To design and implement high quality training and competition programmes with the </w:t>
      </w:r>
      <w:r w:rsidR="00114038" w:rsidRPr="00BF51A2">
        <w:t>aim</w:t>
      </w:r>
      <w:r w:rsidRPr="00BF51A2">
        <w:t xml:space="preserve"> of peak performances at multi nation, European Championship and World Championship</w:t>
      </w:r>
      <w:r>
        <w:t xml:space="preserve"> </w:t>
      </w:r>
      <w:r w:rsidRPr="00BF51A2">
        <w:t>age group events</w:t>
      </w:r>
    </w:p>
    <w:p w14:paraId="73E1C115" w14:textId="26863EFD" w:rsidR="00BF51A2" w:rsidRDefault="00BF51A2" w:rsidP="00BF51A2">
      <w:pPr>
        <w:spacing w:after="120"/>
        <w:jc w:val="both"/>
      </w:pPr>
      <w:r w:rsidRPr="00BF51A2">
        <w:t>• To work closely with all support partners to implement a multi-dimensional support programme</w:t>
      </w:r>
      <w:r>
        <w:t xml:space="preserve"> </w:t>
      </w:r>
      <w:r w:rsidRPr="00BF51A2">
        <w:t>incorporating selected experts in the delivery of sports science and medical support, ensuring</w:t>
      </w:r>
      <w:r>
        <w:t xml:space="preserve"> </w:t>
      </w:r>
      <w:r w:rsidRPr="00BF51A2">
        <w:t>the needs of players and coaches are met</w:t>
      </w:r>
    </w:p>
    <w:p w14:paraId="2168CB8E" w14:textId="77777777" w:rsidR="00BF51A2" w:rsidRPr="00BF51A2" w:rsidRDefault="00BF51A2" w:rsidP="00BF51A2">
      <w:pPr>
        <w:jc w:val="both"/>
      </w:pPr>
    </w:p>
    <w:p w14:paraId="36B944A1" w14:textId="77777777" w:rsidR="00BF51A2" w:rsidRPr="00BF51A2" w:rsidRDefault="00BF51A2" w:rsidP="00BF51A2">
      <w:pPr>
        <w:jc w:val="both"/>
        <w:rPr>
          <w:b/>
          <w:bCs/>
          <w:sz w:val="28"/>
          <w:szCs w:val="28"/>
        </w:rPr>
      </w:pPr>
      <w:r w:rsidRPr="00BF51A2">
        <w:rPr>
          <w:b/>
          <w:bCs/>
          <w:sz w:val="28"/>
          <w:szCs w:val="28"/>
        </w:rPr>
        <w:t>Key Responsibilities</w:t>
      </w:r>
    </w:p>
    <w:p w14:paraId="7029145B" w14:textId="499C2F69" w:rsidR="00BF51A2" w:rsidRPr="00BF51A2" w:rsidRDefault="00BF51A2" w:rsidP="00BF51A2">
      <w:pPr>
        <w:spacing w:after="120"/>
        <w:jc w:val="both"/>
      </w:pPr>
      <w:r w:rsidRPr="00BF51A2">
        <w:t>• To design and implement high quality periodised training and competition programmes for</w:t>
      </w:r>
      <w:r>
        <w:t xml:space="preserve"> </w:t>
      </w:r>
      <w:r w:rsidRPr="00BF51A2">
        <w:t>selected players</w:t>
      </w:r>
    </w:p>
    <w:p w14:paraId="36FDD278" w14:textId="771BC728" w:rsidR="00BF51A2" w:rsidRPr="00BF51A2" w:rsidRDefault="00BF51A2" w:rsidP="00BF51A2">
      <w:pPr>
        <w:spacing w:after="120"/>
        <w:jc w:val="both"/>
      </w:pPr>
      <w:r w:rsidRPr="00BF51A2">
        <w:t>• To connect with other countries and clubs to resource, design and implement a goal orientated</w:t>
      </w:r>
      <w:r>
        <w:t xml:space="preserve"> </w:t>
      </w:r>
      <w:r w:rsidRPr="00BF51A2">
        <w:t>competition programme for selected players</w:t>
      </w:r>
    </w:p>
    <w:p w14:paraId="461ACFD4" w14:textId="35D265B8" w:rsidR="00BF51A2" w:rsidRPr="00BF51A2" w:rsidRDefault="00BF51A2" w:rsidP="00BF51A2">
      <w:pPr>
        <w:spacing w:after="120"/>
        <w:jc w:val="both"/>
      </w:pPr>
      <w:r w:rsidRPr="00BF51A2">
        <w:t>• To prioritise resources towards achieving competition results and other agreed performance</w:t>
      </w:r>
      <w:r>
        <w:t xml:space="preserve"> </w:t>
      </w:r>
      <w:r w:rsidRPr="00BF51A2">
        <w:t xml:space="preserve">targets. To set high performance standards to ensure adherence to British Handball </w:t>
      </w:r>
      <w:r w:rsidR="00114038">
        <w:t xml:space="preserve">Association (BHA) </w:t>
      </w:r>
      <w:r w:rsidRPr="00BF51A2">
        <w:t>expectations</w:t>
      </w:r>
    </w:p>
    <w:p w14:paraId="5E7D69D6" w14:textId="3F8FB57B" w:rsidR="00BF51A2" w:rsidRPr="00BF51A2" w:rsidRDefault="00BF51A2" w:rsidP="00BF51A2">
      <w:pPr>
        <w:spacing w:after="120"/>
        <w:jc w:val="both"/>
      </w:pPr>
      <w:r w:rsidRPr="00BF51A2">
        <w:t>• To act as lead coach for the Great Britain Under-</w:t>
      </w:r>
      <w:r>
        <w:t>18</w:t>
      </w:r>
      <w:r w:rsidRPr="00BF51A2">
        <w:t xml:space="preserve"> Men’s team at major championships and to</w:t>
      </w:r>
      <w:r>
        <w:t xml:space="preserve"> </w:t>
      </w:r>
      <w:r w:rsidRPr="00BF51A2">
        <w:t>be involved in management and selection functions</w:t>
      </w:r>
    </w:p>
    <w:p w14:paraId="44CE64BB" w14:textId="342AB2B5" w:rsidR="00BF51A2" w:rsidRPr="00BF51A2" w:rsidRDefault="00BF51A2" w:rsidP="00BF51A2">
      <w:pPr>
        <w:spacing w:after="120"/>
        <w:jc w:val="both"/>
      </w:pPr>
      <w:r w:rsidRPr="00BF51A2">
        <w:t>• To assist in the development of fair, transparent and effectively communicated athlete selection</w:t>
      </w:r>
      <w:r>
        <w:t xml:space="preserve"> </w:t>
      </w:r>
      <w:r w:rsidRPr="00BF51A2">
        <w:t>policies and appeals procedures</w:t>
      </w:r>
    </w:p>
    <w:p w14:paraId="0AE45147" w14:textId="2E446A46" w:rsidR="00BF51A2" w:rsidRPr="00BF51A2" w:rsidRDefault="00BF51A2" w:rsidP="00BF51A2">
      <w:pPr>
        <w:spacing w:after="120"/>
        <w:jc w:val="both"/>
      </w:pPr>
      <w:r w:rsidRPr="00BF51A2">
        <w:t>• To work with players to ensure that every nominated player has an individual development plan</w:t>
      </w:r>
      <w:r>
        <w:t xml:space="preserve"> </w:t>
      </w:r>
      <w:r w:rsidRPr="00BF51A2">
        <w:t>and receives regular performance feedback</w:t>
      </w:r>
    </w:p>
    <w:p w14:paraId="5D6BCB55" w14:textId="34A55491" w:rsidR="00BF51A2" w:rsidRPr="00BF51A2" w:rsidRDefault="00BF51A2" w:rsidP="00BF51A2">
      <w:pPr>
        <w:spacing w:after="120"/>
        <w:jc w:val="both"/>
      </w:pPr>
      <w:r w:rsidRPr="00BF51A2">
        <w:lastRenderedPageBreak/>
        <w:t>• To work closely with the Performance Group to disseminate and cascade technical and tactical</w:t>
      </w:r>
      <w:r>
        <w:t xml:space="preserve"> </w:t>
      </w:r>
      <w:r w:rsidRPr="00BF51A2">
        <w:t xml:space="preserve">coaching information to </w:t>
      </w:r>
      <w:r w:rsidR="009E5873">
        <w:t>the BHA</w:t>
      </w:r>
      <w:r w:rsidRPr="00BF51A2">
        <w:t xml:space="preserve"> and Home Nation associations of England and Scotland</w:t>
      </w:r>
      <w:r>
        <w:t xml:space="preserve"> </w:t>
      </w:r>
      <w:r w:rsidRPr="00BF51A2">
        <w:t>to ensure that there is the development of high-performance coaching in the UK</w:t>
      </w:r>
    </w:p>
    <w:p w14:paraId="0B646E4C" w14:textId="77777777" w:rsidR="00BF51A2" w:rsidRPr="00BF51A2" w:rsidRDefault="00BF51A2" w:rsidP="00BF51A2">
      <w:pPr>
        <w:spacing w:after="120"/>
        <w:jc w:val="both"/>
      </w:pPr>
      <w:r w:rsidRPr="00BF51A2">
        <w:t>• To monitor success and compliance with the requirements of British Handball</w:t>
      </w:r>
    </w:p>
    <w:p w14:paraId="31645E7B" w14:textId="55AD9C31" w:rsidR="00BF51A2" w:rsidRPr="00BF51A2" w:rsidRDefault="00BF51A2" w:rsidP="00BF51A2">
      <w:pPr>
        <w:spacing w:after="120"/>
        <w:jc w:val="both"/>
      </w:pPr>
      <w:r w:rsidRPr="00BF51A2">
        <w:t>• To report regularly to the Performance Group and to assist in the preparation and submission of</w:t>
      </w:r>
      <w:r>
        <w:t xml:space="preserve"> </w:t>
      </w:r>
      <w:r w:rsidRPr="00BF51A2">
        <w:t>reports, plans and budgets as required during the funding cycle</w:t>
      </w:r>
    </w:p>
    <w:p w14:paraId="72896AB3" w14:textId="77777777" w:rsidR="00BF51A2" w:rsidRPr="00BF51A2" w:rsidRDefault="00BF51A2" w:rsidP="00BF51A2">
      <w:pPr>
        <w:spacing w:after="120"/>
        <w:jc w:val="both"/>
      </w:pPr>
      <w:r w:rsidRPr="00BF51A2">
        <w:t>• To understand, input to and respect the defined criteria/process of the GB Handball Blueprint</w:t>
      </w:r>
    </w:p>
    <w:p w14:paraId="564829BC" w14:textId="359FAC7E" w:rsidR="00BF51A2" w:rsidRPr="00BF51A2" w:rsidRDefault="00BF51A2" w:rsidP="00BF51A2">
      <w:pPr>
        <w:spacing w:after="120"/>
        <w:jc w:val="both"/>
      </w:pPr>
      <w:r w:rsidRPr="00BF51A2">
        <w:t xml:space="preserve">• </w:t>
      </w:r>
      <w:r w:rsidR="009E5873">
        <w:t>Where needed to have</w:t>
      </w:r>
      <w:r w:rsidRPr="00BF51A2">
        <w:t xml:space="preserve"> working relationships with key external stakeholders (Sport</w:t>
      </w:r>
      <w:r>
        <w:t xml:space="preserve"> </w:t>
      </w:r>
      <w:r w:rsidRPr="00BF51A2">
        <w:t xml:space="preserve">Councils, Institutes of Sport, British Olympic Association, etc.) </w:t>
      </w:r>
    </w:p>
    <w:p w14:paraId="2DFAF62B" w14:textId="1CDF190E" w:rsidR="00BF51A2" w:rsidRPr="00BF51A2" w:rsidRDefault="00BF51A2" w:rsidP="00BF51A2">
      <w:pPr>
        <w:spacing w:after="120"/>
        <w:jc w:val="both"/>
      </w:pPr>
      <w:r w:rsidRPr="00BF51A2">
        <w:t>• Must be available to attend the 202</w:t>
      </w:r>
      <w:r w:rsidR="009E5873">
        <w:t>6</w:t>
      </w:r>
      <w:r w:rsidRPr="00BF51A2">
        <w:t xml:space="preserve"> M</w:t>
      </w:r>
      <w:r w:rsidR="009E5873">
        <w:t>18</w:t>
      </w:r>
      <w:r w:rsidRPr="00BF51A2">
        <w:t xml:space="preserve"> European Championship in </w:t>
      </w:r>
      <w:r w:rsidR="009E5873">
        <w:t>July/August</w:t>
      </w:r>
      <w:r w:rsidRPr="00BF51A2">
        <w:t xml:space="preserve"> </w:t>
      </w:r>
      <w:proofErr w:type="gramStart"/>
      <w:r w:rsidRPr="00BF51A2">
        <w:t>202</w:t>
      </w:r>
      <w:r w:rsidR="009E5873">
        <w:t>6</w:t>
      </w:r>
      <w:r w:rsidRPr="00BF51A2">
        <w:t>,.</w:t>
      </w:r>
      <w:proofErr w:type="gramEnd"/>
      <w:r w:rsidRPr="00BF51A2">
        <w:t xml:space="preserve"> (Exact dates still be confirmed)</w:t>
      </w:r>
    </w:p>
    <w:p w14:paraId="4387AC3B" w14:textId="77777777" w:rsidR="00BF51A2" w:rsidRDefault="00BF51A2" w:rsidP="00BF51A2">
      <w:pPr>
        <w:spacing w:after="120"/>
        <w:jc w:val="both"/>
      </w:pPr>
    </w:p>
    <w:p w14:paraId="0FC2AB09" w14:textId="4D80068A" w:rsidR="00BF51A2" w:rsidRPr="00BF51A2" w:rsidRDefault="00BF51A2" w:rsidP="00BF51A2">
      <w:pPr>
        <w:spacing w:after="120"/>
        <w:jc w:val="both"/>
      </w:pPr>
      <w:r w:rsidRPr="00BF51A2">
        <w:t>The post holder will share with all colleagues the responsibility:</w:t>
      </w:r>
    </w:p>
    <w:p w14:paraId="3598683A" w14:textId="27E11E7A" w:rsidR="00BF51A2" w:rsidRPr="00BF51A2" w:rsidRDefault="00BF51A2" w:rsidP="00BF51A2">
      <w:pPr>
        <w:spacing w:after="120"/>
        <w:jc w:val="both"/>
      </w:pPr>
      <w:r w:rsidRPr="00BF51A2">
        <w:t>• For making suggestions to improve the working situation and contribute to positive relations</w:t>
      </w:r>
      <w:r>
        <w:t xml:space="preserve"> </w:t>
      </w:r>
      <w:r w:rsidRPr="00BF51A2">
        <w:t xml:space="preserve">within their area of work and within </w:t>
      </w:r>
      <w:r w:rsidR="009E5873">
        <w:t>the BHA</w:t>
      </w:r>
      <w:r w:rsidRPr="00BF51A2">
        <w:t xml:space="preserve"> as a whole</w:t>
      </w:r>
    </w:p>
    <w:p w14:paraId="7D9CFC47" w14:textId="29438A97" w:rsidR="00BF51A2" w:rsidRPr="00BF51A2" w:rsidRDefault="00BF51A2" w:rsidP="00BF51A2">
      <w:pPr>
        <w:spacing w:after="120"/>
        <w:jc w:val="both"/>
      </w:pPr>
      <w:r w:rsidRPr="00BF51A2">
        <w:t xml:space="preserve">• To help develop and maintain a successful image and profile for </w:t>
      </w:r>
      <w:r w:rsidR="009E5873">
        <w:t>the BHA</w:t>
      </w:r>
      <w:r w:rsidRPr="00BF51A2">
        <w:t xml:space="preserve"> both within the</w:t>
      </w:r>
      <w:r>
        <w:t xml:space="preserve"> </w:t>
      </w:r>
      <w:r w:rsidRPr="00BF51A2">
        <w:t>UK and worldwide and to contribute to communication activity – including media briefings and</w:t>
      </w:r>
      <w:r>
        <w:t xml:space="preserve"> </w:t>
      </w:r>
      <w:r w:rsidRPr="00BF51A2">
        <w:t>the publishing of performance activity within the sport</w:t>
      </w:r>
    </w:p>
    <w:p w14:paraId="68EFBD0F" w14:textId="72699D58" w:rsidR="00BF51A2" w:rsidRPr="00BF51A2" w:rsidRDefault="00BF51A2" w:rsidP="00BF51A2">
      <w:pPr>
        <w:spacing w:after="120"/>
        <w:jc w:val="both"/>
      </w:pPr>
      <w:r w:rsidRPr="00BF51A2">
        <w:t>• To co-operate with measures introduced to ensure there is equality of opportunity in employment</w:t>
      </w:r>
      <w:r>
        <w:t xml:space="preserve"> </w:t>
      </w:r>
      <w:r w:rsidRPr="00BF51A2">
        <w:t>and sports equity and, in addition, for post holders with a management responsibility, to</w:t>
      </w:r>
      <w:r w:rsidR="009E5873">
        <w:t xml:space="preserve"> </w:t>
      </w:r>
      <w:r w:rsidRPr="00BF51A2">
        <w:t>encourage their staff to ensure that they comply with all aspects of equal opportunities legislation</w:t>
      </w:r>
      <w:r>
        <w:t xml:space="preserve"> </w:t>
      </w:r>
      <w:r w:rsidRPr="00BF51A2">
        <w:t>in employment and sports equity policies and practices</w:t>
      </w:r>
    </w:p>
    <w:p w14:paraId="180F07C3" w14:textId="1249B004" w:rsidR="00BF51A2" w:rsidRPr="00BF51A2" w:rsidRDefault="00BF51A2" w:rsidP="00BF51A2">
      <w:pPr>
        <w:spacing w:after="120"/>
        <w:jc w:val="both"/>
      </w:pPr>
      <w:r w:rsidRPr="00BF51A2">
        <w:t>• For ensuring that the working environment is free of sexual and racial harassment and</w:t>
      </w:r>
      <w:r>
        <w:t xml:space="preserve"> </w:t>
      </w:r>
      <w:r w:rsidRPr="00BF51A2">
        <w:t>intimidation and any other form of harassment constituting unacceptable behaviour which is</w:t>
      </w:r>
      <w:r>
        <w:t xml:space="preserve"> </w:t>
      </w:r>
      <w:r w:rsidRPr="00BF51A2">
        <w:t>personally offensive</w:t>
      </w:r>
    </w:p>
    <w:p w14:paraId="5F8B6B56" w14:textId="6F6E458E" w:rsidR="00BF51A2" w:rsidRPr="00BF51A2" w:rsidRDefault="00BF51A2" w:rsidP="00BF51A2">
      <w:pPr>
        <w:spacing w:after="120"/>
        <w:jc w:val="both"/>
      </w:pPr>
      <w:r w:rsidRPr="00BF51A2">
        <w:t xml:space="preserve">• To comply with all aspects of the </w:t>
      </w:r>
      <w:r w:rsidR="00A43DDC">
        <w:t>BHA</w:t>
      </w:r>
      <w:r w:rsidRPr="00BF51A2">
        <w:t xml:space="preserve"> </w:t>
      </w:r>
      <w:r w:rsidR="00A43DDC" w:rsidRPr="00BF51A2">
        <w:t>Polic</w:t>
      </w:r>
      <w:r w:rsidR="00A43DDC">
        <w:t>ies</w:t>
      </w:r>
      <w:r w:rsidRPr="00BF51A2">
        <w:t xml:space="preserve"> and, in addition,</w:t>
      </w:r>
      <w:r>
        <w:t xml:space="preserve"> </w:t>
      </w:r>
      <w:r w:rsidRPr="00BF51A2">
        <w:t>for post holders with a management responsibility, to encourage their staff to ensure that they</w:t>
      </w:r>
      <w:r>
        <w:t xml:space="preserve"> </w:t>
      </w:r>
      <w:r w:rsidRPr="00BF51A2">
        <w:t>also comply with all aspects of these arrangements</w:t>
      </w:r>
    </w:p>
    <w:p w14:paraId="02A1ABAC" w14:textId="77777777" w:rsidR="00BF51A2" w:rsidRPr="00BF51A2" w:rsidRDefault="00BF51A2" w:rsidP="00BF51A2">
      <w:pPr>
        <w:spacing w:after="120"/>
        <w:jc w:val="both"/>
      </w:pPr>
      <w:r w:rsidRPr="00BF51A2">
        <w:t>• To comply with all aspects of any codes of conduct that might apply under the GB programme</w:t>
      </w:r>
    </w:p>
    <w:p w14:paraId="417AA5E2" w14:textId="77777777" w:rsidR="00BF51A2" w:rsidRDefault="00BF51A2" w:rsidP="00BF51A2">
      <w:pPr>
        <w:jc w:val="both"/>
        <w:rPr>
          <w:b/>
          <w:bCs/>
        </w:rPr>
      </w:pPr>
    </w:p>
    <w:p w14:paraId="0F438867" w14:textId="52773009" w:rsidR="00BF51A2" w:rsidRPr="00BF51A2" w:rsidRDefault="00BF51A2" w:rsidP="00A43DDC">
      <w:pPr>
        <w:spacing w:after="120"/>
        <w:jc w:val="both"/>
        <w:rPr>
          <w:b/>
          <w:bCs/>
          <w:sz w:val="28"/>
          <w:szCs w:val="28"/>
        </w:rPr>
      </w:pPr>
      <w:r w:rsidRPr="00BF51A2">
        <w:rPr>
          <w:b/>
          <w:bCs/>
          <w:sz w:val="28"/>
          <w:szCs w:val="28"/>
        </w:rPr>
        <w:t>Personal Profile</w:t>
      </w:r>
    </w:p>
    <w:p w14:paraId="7495F130" w14:textId="7DC1897B" w:rsidR="00BF51A2" w:rsidRPr="00BF51A2" w:rsidRDefault="00BF51A2" w:rsidP="00A43DDC">
      <w:pPr>
        <w:spacing w:after="120"/>
        <w:jc w:val="both"/>
      </w:pPr>
      <w:r w:rsidRPr="00BF51A2">
        <w:t>The personal profile is a picture of the skills, knowledge and experience needed to carry out the job. It</w:t>
      </w:r>
      <w:r>
        <w:t xml:space="preserve"> </w:t>
      </w:r>
      <w:r w:rsidRPr="00BF51A2">
        <w:t>has been used to prepare the job advert and will be used in the short listing and interview process.</w:t>
      </w:r>
    </w:p>
    <w:p w14:paraId="78663991" w14:textId="73529C74" w:rsidR="00BF51A2" w:rsidRPr="00BF51A2" w:rsidRDefault="00BF51A2" w:rsidP="00A43DDC">
      <w:pPr>
        <w:spacing w:after="120"/>
        <w:jc w:val="both"/>
      </w:pPr>
      <w:r w:rsidRPr="00BF51A2">
        <w:t>• Inspirational leader who is acknowledged by players and coaches as having expert knowledge</w:t>
      </w:r>
      <w:r>
        <w:t xml:space="preserve"> </w:t>
      </w:r>
      <w:r w:rsidRPr="00BF51A2">
        <w:t>and credibility</w:t>
      </w:r>
    </w:p>
    <w:p w14:paraId="6467F801" w14:textId="25DFE276" w:rsidR="00BF51A2" w:rsidRPr="00BF51A2" w:rsidRDefault="00BF51A2" w:rsidP="00A43DDC">
      <w:pPr>
        <w:spacing w:after="120"/>
        <w:jc w:val="both"/>
      </w:pPr>
      <w:r w:rsidRPr="00BF51A2">
        <w:lastRenderedPageBreak/>
        <w:t>• It is desirable that the candidate has had previous experience in creating a handball</w:t>
      </w:r>
      <w:r>
        <w:t xml:space="preserve"> </w:t>
      </w:r>
      <w:r w:rsidRPr="00BF51A2">
        <w:t>programme</w:t>
      </w:r>
      <w:r>
        <w:t xml:space="preserve"> </w:t>
      </w:r>
      <w:r w:rsidRPr="00BF51A2">
        <w:t>that delivers results in an international environment. Must in any case be experienced in the</w:t>
      </w:r>
      <w:r>
        <w:t xml:space="preserve"> </w:t>
      </w:r>
      <w:r w:rsidRPr="00BF51A2">
        <w:t>creation and development of high-performance handball programmes</w:t>
      </w:r>
    </w:p>
    <w:p w14:paraId="7C761556" w14:textId="662211E6" w:rsidR="00BF51A2" w:rsidRPr="00BF51A2" w:rsidRDefault="00BF51A2" w:rsidP="00A43DDC">
      <w:pPr>
        <w:spacing w:after="120"/>
        <w:jc w:val="both"/>
      </w:pPr>
      <w:r w:rsidRPr="00BF51A2">
        <w:t xml:space="preserve">• At least </w:t>
      </w:r>
      <w:r w:rsidR="009E5873">
        <w:t>two</w:t>
      </w:r>
      <w:r w:rsidRPr="00BF51A2">
        <w:t xml:space="preserve"> years’ experience of working on </w:t>
      </w:r>
      <w:r w:rsidR="00A43DDC" w:rsidRPr="00BF51A2">
        <w:t>a</w:t>
      </w:r>
      <w:r w:rsidRPr="00BF51A2">
        <w:t xml:space="preserve"> </w:t>
      </w:r>
      <w:r w:rsidR="00A43DDC" w:rsidRPr="00BF51A2">
        <w:t>national</w:t>
      </w:r>
      <w:r w:rsidRPr="00BF51A2">
        <w:t xml:space="preserve"> programme, ideally age group</w:t>
      </w:r>
      <w:r w:rsidR="00A43DDC">
        <w:t xml:space="preserve"> </w:t>
      </w:r>
      <w:r w:rsidRPr="00BF51A2">
        <w:t>teams, and/or a high-level club</w:t>
      </w:r>
    </w:p>
    <w:p w14:paraId="5A527379" w14:textId="1F48EB80" w:rsidR="00BF51A2" w:rsidRPr="00BF51A2" w:rsidRDefault="00BF51A2" w:rsidP="00A43DDC">
      <w:pPr>
        <w:spacing w:after="120"/>
        <w:jc w:val="both"/>
      </w:pPr>
      <w:r w:rsidRPr="00BF51A2">
        <w:t>• Understands how individual players are motivated and can vary approaches to develop the very</w:t>
      </w:r>
      <w:r>
        <w:t xml:space="preserve"> </w:t>
      </w:r>
      <w:r w:rsidRPr="00BF51A2">
        <w:t>best performance and to bring the best out of existing talent</w:t>
      </w:r>
    </w:p>
    <w:p w14:paraId="276B6599" w14:textId="49A3E58D" w:rsidR="00BF51A2" w:rsidRPr="00BF51A2" w:rsidRDefault="00BF51A2" w:rsidP="00A43DDC">
      <w:pPr>
        <w:spacing w:after="120"/>
        <w:jc w:val="both"/>
      </w:pPr>
      <w:r w:rsidRPr="00BF51A2">
        <w:t>• Able to make behavioural change to have a positive impact on performance. Is capable of</w:t>
      </w:r>
      <w:r w:rsidR="00A43DDC">
        <w:t xml:space="preserve"> </w:t>
      </w:r>
      <w:r w:rsidRPr="00BF51A2">
        <w:t>instilling discipline, is decisive and willing to take full responsibility for results</w:t>
      </w:r>
    </w:p>
    <w:p w14:paraId="5DF6FF80" w14:textId="6F8A1ED9" w:rsidR="00BF51A2" w:rsidRPr="00BF51A2" w:rsidRDefault="00BF51A2" w:rsidP="00A43DDC">
      <w:pPr>
        <w:spacing w:after="120"/>
        <w:jc w:val="both"/>
      </w:pPr>
      <w:r w:rsidRPr="00BF51A2">
        <w:t>• Holds a minimum of a Level 2 handball coaching qualification, with a commitment to gaining</w:t>
      </w:r>
      <w:r>
        <w:t xml:space="preserve"> </w:t>
      </w:r>
      <w:r w:rsidRPr="00BF51A2">
        <w:t>further qualifications</w:t>
      </w:r>
    </w:p>
    <w:p w14:paraId="1BCCFB5F" w14:textId="2677B1DA" w:rsidR="00BF51A2" w:rsidRPr="00BF51A2" w:rsidRDefault="00BF51A2" w:rsidP="00A43DDC">
      <w:pPr>
        <w:spacing w:after="120"/>
        <w:jc w:val="both"/>
      </w:pPr>
      <w:r w:rsidRPr="00BF51A2">
        <w:t>• Able to communicate fluently in English both written and verbally, with the ability to communicate</w:t>
      </w:r>
      <w:r>
        <w:t xml:space="preserve"> </w:t>
      </w:r>
      <w:r w:rsidRPr="00BF51A2">
        <w:t>complex data in terms that are easily understood by a wide range of audiences</w:t>
      </w:r>
    </w:p>
    <w:p w14:paraId="63846CC2" w14:textId="58B54637" w:rsidR="00BF51A2" w:rsidRPr="00BF51A2" w:rsidRDefault="00BF51A2" w:rsidP="00A43DDC">
      <w:pPr>
        <w:spacing w:after="120"/>
        <w:jc w:val="both"/>
      </w:pPr>
      <w:r w:rsidRPr="00BF51A2">
        <w:t>• Demonstrable problem solving and decision-making skills with the ability to plan and set clear</w:t>
      </w:r>
      <w:r>
        <w:t xml:space="preserve"> </w:t>
      </w:r>
      <w:r w:rsidRPr="00BF51A2">
        <w:t>and meaningful targets. Demonstrable technical ability with skill in performance analysis</w:t>
      </w:r>
    </w:p>
    <w:p w14:paraId="5840D8A8" w14:textId="5F9F6FFB" w:rsidR="00BF51A2" w:rsidRPr="00BF51A2" w:rsidRDefault="00BF51A2" w:rsidP="00A43DDC">
      <w:pPr>
        <w:spacing w:after="120"/>
        <w:jc w:val="both"/>
      </w:pPr>
      <w:r w:rsidRPr="00BF51A2">
        <w:t>• Skilled in fostering productive relationships with high performance staff and personal coaches,</w:t>
      </w:r>
      <w:r>
        <w:t xml:space="preserve"> </w:t>
      </w:r>
      <w:r w:rsidRPr="00BF51A2">
        <w:t>able to encourage creativity and contribution from others. Able to work effectively with</w:t>
      </w:r>
      <w:r>
        <w:t xml:space="preserve"> </w:t>
      </w:r>
      <w:r w:rsidRPr="00BF51A2">
        <w:t>colleagues both within handball and from other organisations</w:t>
      </w:r>
    </w:p>
    <w:p w14:paraId="703577D1" w14:textId="177400F2" w:rsidR="00BF51A2" w:rsidRPr="00BF51A2" w:rsidRDefault="00BF51A2" w:rsidP="00A43DDC">
      <w:pPr>
        <w:spacing w:after="120"/>
        <w:jc w:val="both"/>
      </w:pPr>
      <w:r w:rsidRPr="00BF51A2">
        <w:t>• Ability to undertake management of staff to ensure their effective operation, work allocation and</w:t>
      </w:r>
      <w:r>
        <w:t xml:space="preserve"> </w:t>
      </w:r>
      <w:r w:rsidRPr="00BF51A2">
        <w:t>discipline. Able to work under pressure, balancing conflicting demands and</w:t>
      </w:r>
      <w:r>
        <w:t xml:space="preserve"> </w:t>
      </w:r>
      <w:r w:rsidRPr="00BF51A2">
        <w:t>tight deadlines</w:t>
      </w:r>
    </w:p>
    <w:p w14:paraId="4E428BC7" w14:textId="77777777" w:rsidR="00BF51A2" w:rsidRPr="00BF51A2" w:rsidRDefault="00BF51A2" w:rsidP="00A43DDC">
      <w:pPr>
        <w:spacing w:after="120"/>
        <w:jc w:val="both"/>
      </w:pPr>
      <w:r w:rsidRPr="00BF51A2">
        <w:t>• Committed to continuous personal and organisational improvement</w:t>
      </w:r>
    </w:p>
    <w:p w14:paraId="19F526A0" w14:textId="7ED173C6" w:rsidR="00BF51A2" w:rsidRPr="00BF51A2" w:rsidRDefault="00BF51A2" w:rsidP="00A43DDC">
      <w:pPr>
        <w:spacing w:after="120"/>
        <w:jc w:val="both"/>
      </w:pPr>
      <w:r w:rsidRPr="00BF51A2">
        <w:t>• Shows integrity and is fair, equitable and ethical in approach. Protects confidential information,</w:t>
      </w:r>
      <w:r>
        <w:t xml:space="preserve"> </w:t>
      </w:r>
      <w:r w:rsidRPr="00BF51A2">
        <w:t xml:space="preserve">adheres to policies and demonstrates loyalty to British Handball and the </w:t>
      </w:r>
      <w:r w:rsidRPr="00BF51A2">
        <w:t>high-performance</w:t>
      </w:r>
      <w:r w:rsidRPr="00BF51A2">
        <w:t xml:space="preserve"> team</w:t>
      </w:r>
    </w:p>
    <w:p w14:paraId="6CD78B7C" w14:textId="68CD7E57" w:rsidR="00BF51A2" w:rsidRPr="00BF51A2" w:rsidRDefault="00BF51A2" w:rsidP="00A43DDC">
      <w:pPr>
        <w:spacing w:after="120"/>
        <w:jc w:val="both"/>
      </w:pPr>
      <w:r w:rsidRPr="00BF51A2">
        <w:t>• Willing to work irregular hours and travel extensively with overnight stays and weekend</w:t>
      </w:r>
      <w:r>
        <w:t xml:space="preserve"> </w:t>
      </w:r>
      <w:r w:rsidRPr="00BF51A2">
        <w:t>work</w:t>
      </w:r>
    </w:p>
    <w:p w14:paraId="6D7AFBC2" w14:textId="4ED43238" w:rsidR="00BF51A2" w:rsidRPr="00BF51A2" w:rsidRDefault="00BF51A2" w:rsidP="00A43DDC">
      <w:pPr>
        <w:spacing w:after="120"/>
        <w:jc w:val="both"/>
      </w:pPr>
      <w:r w:rsidRPr="00BF51A2">
        <w:t>• An ability to be a regular presence at English and Scottish domestic handball activities and BHA</w:t>
      </w:r>
      <w:r>
        <w:t xml:space="preserve"> </w:t>
      </w:r>
      <w:r w:rsidRPr="00BF51A2">
        <w:t>meetings and events</w:t>
      </w:r>
    </w:p>
    <w:p w14:paraId="38FA5B95" w14:textId="2F66281B" w:rsidR="00BF51A2" w:rsidRPr="00BF51A2" w:rsidRDefault="00BF51A2" w:rsidP="00A43DDC">
      <w:pPr>
        <w:spacing w:after="120"/>
        <w:jc w:val="both"/>
      </w:pPr>
      <w:r w:rsidRPr="00BF51A2">
        <w:t>• Preferably fully vaccinated against COVID-19, due to this being a current requirement for</w:t>
      </w:r>
      <w:r w:rsidR="00A43DDC">
        <w:t xml:space="preserve"> </w:t>
      </w:r>
      <w:r w:rsidRPr="00BF51A2">
        <w:t>attendance at EHF/IHF Competitions</w:t>
      </w:r>
    </w:p>
    <w:p w14:paraId="776A4360" w14:textId="77777777" w:rsidR="00BF51A2" w:rsidRDefault="00BF51A2" w:rsidP="00BF51A2">
      <w:pPr>
        <w:jc w:val="both"/>
        <w:rPr>
          <w:b/>
          <w:bCs/>
        </w:rPr>
      </w:pPr>
    </w:p>
    <w:p w14:paraId="779842E2" w14:textId="3D977B84" w:rsidR="00BF51A2" w:rsidRPr="00BF51A2" w:rsidRDefault="00BF51A2" w:rsidP="00A43DDC">
      <w:pPr>
        <w:spacing w:after="120"/>
        <w:jc w:val="both"/>
        <w:rPr>
          <w:b/>
          <w:bCs/>
          <w:sz w:val="28"/>
          <w:szCs w:val="28"/>
        </w:rPr>
      </w:pPr>
      <w:r w:rsidRPr="00BF51A2">
        <w:rPr>
          <w:b/>
          <w:bCs/>
          <w:sz w:val="28"/>
          <w:szCs w:val="28"/>
        </w:rPr>
        <w:t>Employment Details and Benefits</w:t>
      </w:r>
    </w:p>
    <w:p w14:paraId="392CD0E8" w14:textId="4B78B2C8" w:rsidR="00BF51A2" w:rsidRDefault="00BF51A2" w:rsidP="00BF51A2">
      <w:pPr>
        <w:spacing w:after="120"/>
        <w:jc w:val="both"/>
        <w:rPr>
          <w:b/>
          <w:bCs/>
        </w:rPr>
      </w:pPr>
      <w:r w:rsidRPr="00BF51A2">
        <w:rPr>
          <w:b/>
          <w:bCs/>
        </w:rPr>
        <w:t xml:space="preserve">Job Title: </w:t>
      </w:r>
      <w:r w:rsidRPr="00BF51A2">
        <w:t>Under-</w:t>
      </w:r>
      <w:r>
        <w:t>18</w:t>
      </w:r>
      <w:r w:rsidRPr="00BF51A2">
        <w:rPr>
          <w:b/>
          <w:bCs/>
        </w:rPr>
        <w:t xml:space="preserve"> </w:t>
      </w:r>
      <w:r w:rsidRPr="00BF51A2">
        <w:t>Men’s</w:t>
      </w:r>
      <w:r w:rsidRPr="00BF51A2">
        <w:rPr>
          <w:b/>
          <w:bCs/>
        </w:rPr>
        <w:t xml:space="preserve"> </w:t>
      </w:r>
      <w:r w:rsidRPr="00BF51A2">
        <w:t>Head Coach, Great Britain Handball Programme</w:t>
      </w:r>
    </w:p>
    <w:p w14:paraId="4E1ECBFF" w14:textId="36A85D7F" w:rsidR="00BF51A2" w:rsidRPr="00BF51A2" w:rsidRDefault="00BF51A2" w:rsidP="00BF51A2">
      <w:pPr>
        <w:spacing w:after="120"/>
        <w:jc w:val="both"/>
      </w:pPr>
      <w:r w:rsidRPr="00BF51A2">
        <w:rPr>
          <w:b/>
          <w:bCs/>
        </w:rPr>
        <w:t xml:space="preserve">Starting Salary: </w:t>
      </w:r>
      <w:r w:rsidRPr="00BF51A2">
        <w:t>This is a non-salaried position (Expenses may be paid)</w:t>
      </w:r>
    </w:p>
    <w:p w14:paraId="257D7C6A" w14:textId="6A5829C1" w:rsidR="00BF51A2" w:rsidRPr="00BF51A2" w:rsidRDefault="00BF51A2" w:rsidP="00BF51A2">
      <w:pPr>
        <w:spacing w:after="120"/>
        <w:jc w:val="both"/>
        <w:rPr>
          <w:b/>
          <w:bCs/>
        </w:rPr>
      </w:pPr>
      <w:r w:rsidRPr="00BF51A2">
        <w:rPr>
          <w:b/>
          <w:bCs/>
        </w:rPr>
        <w:t>Place of Work:</w:t>
      </w:r>
      <w:r w:rsidRPr="00BF51A2">
        <w:t xml:space="preserve"> The post is based on delivery at GB Under-</w:t>
      </w:r>
      <w:r>
        <w:t>18</w:t>
      </w:r>
      <w:r w:rsidRPr="00BF51A2">
        <w:t xml:space="preserve"> Men’s camps and</w:t>
      </w:r>
      <w:r w:rsidR="00A43DDC">
        <w:rPr>
          <w:b/>
          <w:bCs/>
        </w:rPr>
        <w:t xml:space="preserve"> </w:t>
      </w:r>
      <w:r w:rsidRPr="00BF51A2">
        <w:t>competitions with an expectation of regular communication with foreign</w:t>
      </w:r>
      <w:r>
        <w:t xml:space="preserve"> </w:t>
      </w:r>
      <w:r w:rsidRPr="00BF51A2">
        <w:t>based GB players in their club setting where relevant.</w:t>
      </w:r>
    </w:p>
    <w:p w14:paraId="4C3221CB" w14:textId="5C497F95" w:rsidR="00BF51A2" w:rsidRPr="00BF51A2" w:rsidRDefault="00BF51A2" w:rsidP="00BF51A2">
      <w:pPr>
        <w:spacing w:after="120"/>
        <w:jc w:val="both"/>
      </w:pPr>
      <w:r w:rsidRPr="00BF51A2">
        <w:rPr>
          <w:b/>
          <w:bCs/>
        </w:rPr>
        <w:lastRenderedPageBreak/>
        <w:t>Tenure:</w:t>
      </w:r>
      <w:r w:rsidRPr="00BF51A2">
        <w:t xml:space="preserve"> This job will be offered on a fixed term basis, subject to annual reviews, until</w:t>
      </w:r>
      <w:r w:rsidR="00A43DDC">
        <w:t xml:space="preserve"> </w:t>
      </w:r>
      <w:r w:rsidRPr="00BF51A2">
        <w:t>the 202</w:t>
      </w:r>
      <w:r>
        <w:t>8</w:t>
      </w:r>
      <w:r w:rsidRPr="00BF51A2">
        <w:t xml:space="preserve"> M</w:t>
      </w:r>
      <w:r>
        <w:t>18</w:t>
      </w:r>
      <w:r w:rsidRPr="00BF51A2">
        <w:t xml:space="preserve"> European Championship and IHF Trophy competitions</w:t>
      </w:r>
    </w:p>
    <w:p w14:paraId="3A474FD9" w14:textId="77777777" w:rsidR="00BF51A2" w:rsidRPr="00BF51A2" w:rsidRDefault="00BF51A2" w:rsidP="00BF51A2">
      <w:pPr>
        <w:spacing w:after="120"/>
        <w:jc w:val="both"/>
      </w:pPr>
      <w:r w:rsidRPr="00BF51A2">
        <w:rPr>
          <w:b/>
          <w:bCs/>
        </w:rPr>
        <w:t>Period of Notice:</w:t>
      </w:r>
      <w:r w:rsidRPr="00BF51A2">
        <w:t xml:space="preserve"> 3 months</w:t>
      </w:r>
    </w:p>
    <w:p w14:paraId="56FC2C6B" w14:textId="43B81F70" w:rsidR="00BF51A2" w:rsidRPr="00BF51A2" w:rsidRDefault="00BF51A2" w:rsidP="00BF51A2">
      <w:pPr>
        <w:spacing w:after="120"/>
        <w:jc w:val="both"/>
      </w:pPr>
      <w:r w:rsidRPr="00BF51A2">
        <w:rPr>
          <w:b/>
          <w:bCs/>
        </w:rPr>
        <w:t>Hours of Work:</w:t>
      </w:r>
      <w:r w:rsidRPr="00BF51A2">
        <w:t xml:space="preserve"> Your normal hours of work are those hours necessary to fulfil the</w:t>
      </w:r>
      <w:r w:rsidR="00A43DDC">
        <w:t xml:space="preserve"> </w:t>
      </w:r>
      <w:r w:rsidRPr="00BF51A2">
        <w:t>requirements of your position to the satisfaction of the BHA and for delivery at camps and competitions</w:t>
      </w:r>
    </w:p>
    <w:p w14:paraId="7C29443B" w14:textId="787384D4" w:rsidR="00BF51A2" w:rsidRPr="00BF51A2" w:rsidRDefault="00BF51A2" w:rsidP="00BF51A2">
      <w:pPr>
        <w:spacing w:after="120"/>
        <w:jc w:val="both"/>
      </w:pPr>
      <w:r w:rsidRPr="00BF51A2">
        <w:rPr>
          <w:b/>
          <w:bCs/>
        </w:rPr>
        <w:t xml:space="preserve">Applications: </w:t>
      </w:r>
      <w:r w:rsidRPr="00BF51A2">
        <w:t xml:space="preserve">If you are interested to apply for this </w:t>
      </w:r>
      <w:proofErr w:type="gramStart"/>
      <w:r w:rsidRPr="00BF51A2">
        <w:t>post</w:t>
      </w:r>
      <w:proofErr w:type="gramEnd"/>
      <w:r w:rsidRPr="00BF51A2">
        <w:t xml:space="preserve"> please send a covering letter</w:t>
      </w:r>
      <w:r w:rsidR="00A43DDC">
        <w:t xml:space="preserve"> </w:t>
      </w:r>
      <w:r w:rsidRPr="00BF51A2">
        <w:t>outlining your experience and skills for the job</w:t>
      </w:r>
      <w:r w:rsidRPr="00BF51A2">
        <w:rPr>
          <w:b/>
          <w:bCs/>
        </w:rPr>
        <w:t xml:space="preserve"> </w:t>
      </w:r>
      <w:r w:rsidRPr="00BF51A2">
        <w:t>along with a current CV to</w:t>
      </w:r>
      <w:r w:rsidR="00A43DDC">
        <w:t xml:space="preserve"> </w:t>
      </w:r>
      <w:r w:rsidRPr="00BF51A2">
        <w:t>office@britishhandball.com</w:t>
      </w:r>
    </w:p>
    <w:p w14:paraId="562B7D19" w14:textId="072CFB72" w:rsidR="00BF51A2" w:rsidRPr="00BF51A2" w:rsidRDefault="00BF51A2" w:rsidP="00BF51A2">
      <w:pPr>
        <w:spacing w:after="120"/>
        <w:jc w:val="both"/>
      </w:pPr>
      <w:r w:rsidRPr="00BF51A2">
        <w:rPr>
          <w:b/>
          <w:bCs/>
        </w:rPr>
        <w:t>Closing date:</w:t>
      </w:r>
      <w:r w:rsidRPr="00BF51A2">
        <w:t xml:space="preserve"> 2</w:t>
      </w:r>
      <w:r w:rsidR="00B642E7">
        <w:t>2</w:t>
      </w:r>
      <w:r w:rsidRPr="00BF51A2">
        <w:t xml:space="preserve"> </w:t>
      </w:r>
      <w:r>
        <w:t>November</w:t>
      </w:r>
      <w:r w:rsidRPr="00BF51A2">
        <w:t xml:space="preserve"> 202</w:t>
      </w:r>
      <w:r>
        <w:t>4</w:t>
      </w:r>
    </w:p>
    <w:p w14:paraId="5D6B170D" w14:textId="77777777" w:rsidR="00BF51A2" w:rsidRPr="00BF51A2" w:rsidRDefault="00BF51A2" w:rsidP="00BF51A2">
      <w:pPr>
        <w:jc w:val="both"/>
        <w:rPr>
          <w:i/>
          <w:iCs/>
        </w:rPr>
      </w:pPr>
      <w:r w:rsidRPr="00BF51A2">
        <w:rPr>
          <w:i/>
          <w:iCs/>
        </w:rPr>
        <w:t>.</w:t>
      </w:r>
    </w:p>
    <w:p w14:paraId="2945638B" w14:textId="706027EF" w:rsidR="007D08F9" w:rsidRDefault="00BF51A2" w:rsidP="00BF51A2">
      <w:pPr>
        <w:jc w:val="both"/>
        <w:rPr>
          <w:lang w:val="fr-FR"/>
        </w:rPr>
      </w:pPr>
      <w:r w:rsidRPr="00BF51A2">
        <w:rPr>
          <w:i/>
          <w:iCs/>
        </w:rPr>
        <w:t>___________________</w:t>
      </w:r>
    </w:p>
    <w:p w14:paraId="6608862A" w14:textId="77777777" w:rsidR="007D08F9" w:rsidRDefault="007D08F9" w:rsidP="007D08F9">
      <w:pPr>
        <w:jc w:val="both"/>
        <w:rPr>
          <w:lang w:val="fr-FR"/>
        </w:rPr>
      </w:pPr>
    </w:p>
    <w:p w14:paraId="700FDBB6" w14:textId="77777777" w:rsidR="007D08F9" w:rsidRPr="007D08F9" w:rsidRDefault="007D08F9" w:rsidP="007D08F9">
      <w:pPr>
        <w:jc w:val="both"/>
        <w:rPr>
          <w:lang w:val="fr-FR"/>
        </w:rPr>
      </w:pPr>
    </w:p>
    <w:sectPr w:rsidR="007D08F9" w:rsidRPr="007D08F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B870E" w14:textId="77777777" w:rsidR="00A234AF" w:rsidRDefault="00A234AF" w:rsidP="007D08F9">
      <w:r>
        <w:separator/>
      </w:r>
    </w:p>
  </w:endnote>
  <w:endnote w:type="continuationSeparator" w:id="0">
    <w:p w14:paraId="03F3DF6C" w14:textId="77777777" w:rsidR="00A234AF" w:rsidRDefault="00A234AF" w:rsidP="007D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0CBE" w14:textId="77777777" w:rsidR="007D08F9" w:rsidRPr="007D08F9" w:rsidRDefault="007D08F9" w:rsidP="007D08F9">
    <w:pPr>
      <w:tabs>
        <w:tab w:val="center" w:pos="4320"/>
        <w:tab w:val="right" w:pos="8640"/>
      </w:tabs>
      <w:autoSpaceDE w:val="0"/>
      <w:autoSpaceDN w:val="0"/>
      <w:adjustRightInd w:val="0"/>
      <w:rPr>
        <w:rFonts w:cstheme="minorHAnsi"/>
        <w:color w:val="000000"/>
        <w:sz w:val="20"/>
        <w:szCs w:val="20"/>
      </w:rPr>
    </w:pPr>
    <w:r w:rsidRPr="007D08F9">
      <w:rPr>
        <w:rFonts w:cstheme="minorHAnsi"/>
        <w:b/>
        <w:bCs/>
        <w:color w:val="000000"/>
        <w:sz w:val="28"/>
        <w:szCs w:val="28"/>
      </w:rPr>
      <w:t>BRITISH HANDBALL ASSOCIATION</w:t>
    </w:r>
  </w:p>
  <w:p w14:paraId="042EC68B" w14:textId="77777777" w:rsidR="007D08F9" w:rsidRPr="007D08F9" w:rsidRDefault="007D08F9" w:rsidP="007D08F9">
    <w:pPr>
      <w:tabs>
        <w:tab w:val="center" w:pos="4320"/>
        <w:tab w:val="right" w:pos="8640"/>
      </w:tabs>
      <w:autoSpaceDE w:val="0"/>
      <w:autoSpaceDN w:val="0"/>
      <w:adjustRightInd w:val="0"/>
      <w:rPr>
        <w:rFonts w:cstheme="minorHAnsi"/>
        <w:color w:val="000000"/>
        <w:sz w:val="20"/>
        <w:szCs w:val="20"/>
      </w:rPr>
    </w:pPr>
    <w:r w:rsidRPr="007D08F9">
      <w:rPr>
        <w:rFonts w:cstheme="minorHAnsi"/>
        <w:color w:val="000000"/>
        <w:sz w:val="16"/>
        <w:szCs w:val="16"/>
      </w:rPr>
      <w:t xml:space="preserve">E-mail: </w:t>
    </w:r>
    <w:hyperlink r:id="rId1" w:history="1">
      <w:r w:rsidRPr="007D08F9">
        <w:rPr>
          <w:rFonts w:cstheme="minorHAnsi"/>
          <w:color w:val="0000FF"/>
          <w:sz w:val="20"/>
          <w:szCs w:val="20"/>
          <w:u w:val="single" w:color="0000FF"/>
        </w:rPr>
        <w:t>office@britishhandball.com</w:t>
      </w:r>
    </w:hyperlink>
    <w:r w:rsidRPr="007D08F9">
      <w:rPr>
        <w:rFonts w:cstheme="minorHAnsi"/>
        <w:color w:val="000000"/>
        <w:sz w:val="16"/>
        <w:szCs w:val="16"/>
      </w:rPr>
      <w:t xml:space="preserve"> Website: </w:t>
    </w:r>
    <w:hyperlink r:id="rId2" w:history="1">
      <w:r w:rsidRPr="007D08F9">
        <w:rPr>
          <w:rFonts w:cstheme="minorHAnsi"/>
          <w:color w:val="0000FF"/>
          <w:sz w:val="20"/>
          <w:szCs w:val="20"/>
          <w:u w:val="single" w:color="0000FF"/>
        </w:rPr>
        <w:t>www.britishhandball.com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2BEF5" w14:textId="77777777" w:rsidR="00A234AF" w:rsidRDefault="00A234AF" w:rsidP="007D08F9">
      <w:r>
        <w:separator/>
      </w:r>
    </w:p>
  </w:footnote>
  <w:footnote w:type="continuationSeparator" w:id="0">
    <w:p w14:paraId="635F8B05" w14:textId="77777777" w:rsidR="00A234AF" w:rsidRDefault="00A234AF" w:rsidP="007D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5C77" w14:textId="77777777" w:rsidR="007D08F9" w:rsidRPr="007D08F9" w:rsidRDefault="007D08F9" w:rsidP="007D08F9">
    <w:pPr>
      <w:pStyle w:val="Header"/>
      <w:jc w:val="right"/>
    </w:pPr>
    <w:r w:rsidRPr="007D08F9">
      <w:rPr>
        <w:noProof/>
      </w:rPr>
      <w:drawing>
        <wp:inline distT="0" distB="0" distL="0" distR="0" wp14:anchorId="6053B7E1" wp14:editId="654195D5">
          <wp:extent cx="804803" cy="741680"/>
          <wp:effectExtent l="0" t="0" r="0" b="0"/>
          <wp:docPr id="1" name="Picture 1" descr="A logo of a person with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person with a fla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3874" cy="750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A2"/>
    <w:rsid w:val="00043B50"/>
    <w:rsid w:val="00114038"/>
    <w:rsid w:val="001E4503"/>
    <w:rsid w:val="00250691"/>
    <w:rsid w:val="00502CF4"/>
    <w:rsid w:val="007D08F9"/>
    <w:rsid w:val="007F4746"/>
    <w:rsid w:val="009E5873"/>
    <w:rsid w:val="00A234AF"/>
    <w:rsid w:val="00A43DDC"/>
    <w:rsid w:val="00B642E7"/>
    <w:rsid w:val="00B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908970"/>
  <w15:chartTrackingRefBased/>
  <w15:docId w15:val="{B2051D25-E85C-7540-A08A-E62545B3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8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8F9"/>
  </w:style>
  <w:style w:type="paragraph" w:styleId="Footer">
    <w:name w:val="footer"/>
    <w:basedOn w:val="Normal"/>
    <w:link w:val="FooterChar"/>
    <w:uiPriority w:val="99"/>
    <w:unhideWhenUsed/>
    <w:rsid w:val="007D08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tishhandball.com" TargetMode="External"/><Relationship Id="rId1" Type="http://schemas.openxmlformats.org/officeDocument/2006/relationships/hyperlink" Target="mailto:office@britishhandba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ianwilson/Library/Group%20Containers/UBF8T346G9.Office/User%20Content.localized/Templates.localized/BH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BHA letterhead.dotx</Template>
  <TotalTime>27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cook</cp:lastModifiedBy>
  <cp:revision>4</cp:revision>
  <dcterms:created xsi:type="dcterms:W3CDTF">2024-11-02T14:52:00Z</dcterms:created>
  <dcterms:modified xsi:type="dcterms:W3CDTF">2024-11-02T17:40:00Z</dcterms:modified>
</cp:coreProperties>
</file>